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81D0" w14:textId="77777777" w:rsidR="00235D64" w:rsidRDefault="00000000">
      <w:pPr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>Serdecznie zapraszamy na bezpłatne szkolenie dla nauczycieli powiatu bolesławieckiego „</w:t>
      </w:r>
      <w:r>
        <w:rPr>
          <w:rFonts w:ascii="Times New Roman" w:hAnsi="Times New Roman"/>
          <w:sz w:val="24"/>
          <w:szCs w:val="24"/>
        </w:rPr>
        <w:t>Awans zawodowy i ocena pracy nauczycieli od 01.09.2022 r.”</w:t>
      </w:r>
    </w:p>
    <w:p w14:paraId="3D2CB55F" w14:textId="77777777" w:rsidR="00235D64" w:rsidRDefault="0000000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- 26.03.2025 r. godz. 15:30  (przewidywany czas trwania – 90 minut) w Powiatowym Centrum Edukacji i Kształcenia Kadr w Bolesławcu,</w:t>
      </w:r>
    </w:p>
    <w:p w14:paraId="7736C8D0" w14:textId="77777777" w:rsidR="00235D64" w:rsidRDefault="0000000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Prowadzące: doradcy metodyczni PCEiKK, eksperci z listy MEN - Laura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Słocka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i Maria Subik.</w:t>
      </w:r>
    </w:p>
    <w:p w14:paraId="0BC2C276" w14:textId="77777777" w:rsidR="00235D64" w:rsidRDefault="00000000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Plan szkolenia:</w:t>
      </w:r>
    </w:p>
    <w:p w14:paraId="49AAD5C0" w14:textId="77777777" w:rsidR="00235D64" w:rsidRDefault="0000000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       Awans zawodowy i ocena pracy- podstawa prawna.</w:t>
      </w:r>
    </w:p>
    <w:p w14:paraId="39D6F906" w14:textId="77777777" w:rsidR="00235D64" w:rsidRDefault="0000000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       Ocena pracy nauczyciela.</w:t>
      </w:r>
    </w:p>
    <w:p w14:paraId="071C1F98" w14:textId="77777777" w:rsidR="00235D64" w:rsidRDefault="0000000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       Ścieżka awansu nauczyciela początkującego.</w:t>
      </w:r>
    </w:p>
    <w:p w14:paraId="5CF4B779" w14:textId="77777777" w:rsidR="00235D64" w:rsidRDefault="0000000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       Komisja na stopień nauczyciela mianowanego.</w:t>
      </w:r>
    </w:p>
    <w:p w14:paraId="332F9212" w14:textId="77777777" w:rsidR="00235D64" w:rsidRDefault="0000000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       Nauczyciel dyplomowany na nowych zasadach.</w:t>
      </w:r>
    </w:p>
    <w:p w14:paraId="430392B5" w14:textId="77777777" w:rsidR="00235D64" w:rsidRDefault="0000000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       Komisja na stopień nauczyciela dyplomowanego.</w:t>
      </w:r>
    </w:p>
    <w:p w14:paraId="7B1FFF3E" w14:textId="77777777" w:rsidR="00235D64" w:rsidRDefault="00235D64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58FF765" w14:textId="77777777" w:rsidR="00235D64" w:rsidRDefault="00000000">
      <w:pPr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 xml:space="preserve">Skan podpisanego zgłoszenia prosimy przesłać na adres </w:t>
      </w:r>
      <w:hyperlink r:id="rId7" w:history="1">
        <w:r>
          <w:rPr>
            <w:rStyle w:val="Hipercze"/>
            <w:rFonts w:ascii="Times New Roman" w:eastAsia="Times New Roman" w:hAnsi="Times New Roman"/>
            <w:bCs/>
            <w:sz w:val="24"/>
            <w:szCs w:val="24"/>
          </w:rPr>
          <w:t>sekretariat@boleslawiec.pceikk.pl</w:t>
        </w:r>
      </w:hyperlink>
      <w:r>
        <w:rPr>
          <w:rFonts w:ascii="Times New Roman" w:eastAsia="Times New Roman" w:hAnsi="Times New Roman"/>
          <w:bCs/>
          <w:sz w:val="24"/>
          <w:szCs w:val="24"/>
        </w:rPr>
        <w:t xml:space="preserve">                do dnia 21.03.2025 r.</w:t>
      </w:r>
    </w:p>
    <w:p w14:paraId="4F12998F" w14:textId="77777777" w:rsidR="00235D64" w:rsidRDefault="0000000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Decyduje kolejność zgłoszeń.</w:t>
      </w:r>
    </w:p>
    <w:p w14:paraId="1799E1D0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5789A65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EC7C025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0235921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71F3368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304169E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EE46C5C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C1DF1C6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3D0F613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27CF2C5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E7A4E6E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51F83CA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50FAE35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59AE838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2CB7254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1EDCD05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ADEFDC0" w14:textId="77777777" w:rsidR="00235D64" w:rsidRDefault="00235D6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B98CCA" w14:textId="77777777" w:rsidR="00235D64" w:rsidRDefault="00235D64">
      <w:pPr>
        <w:rPr>
          <w:rFonts w:ascii="Times New Roman" w:eastAsia="Times New Roman" w:hAnsi="Times New Roman"/>
          <w:b/>
          <w:sz w:val="20"/>
          <w:szCs w:val="20"/>
        </w:rPr>
      </w:pPr>
    </w:p>
    <w:p w14:paraId="445AD349" w14:textId="77777777" w:rsidR="00235D64" w:rsidRDefault="00000000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ZGŁOSZENIE - SZKOLENIE OTWARTE</w:t>
      </w:r>
    </w:p>
    <w:p w14:paraId="6B68704F" w14:textId="77777777" w:rsidR="00235D64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e-mail: </w:t>
      </w:r>
      <w:hyperlink r:id="rId8" w:history="1">
        <w:r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21.03.2025 r.</w:t>
      </w:r>
    </w:p>
    <w:p w14:paraId="20A969E8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E50AFA4" w14:textId="77777777" w:rsidR="00235D64" w:rsidRDefault="00000000">
      <w:pPr>
        <w:spacing w:after="0"/>
      </w:pPr>
      <w:r>
        <w:rPr>
          <w:rFonts w:ascii="Times New Roman" w:eastAsia="Andale Sans UI" w:hAnsi="Times New Roman" w:cs="Tahoma"/>
          <w:b/>
          <w:bCs/>
        </w:rPr>
        <w:t>Tytuł szkolenia:</w:t>
      </w:r>
      <w:r>
        <w:rPr>
          <w:rFonts w:ascii="Times New Roman" w:eastAsia="Andale Sans UI" w:hAnsi="Times New Roman" w:cs="Tahoma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>„Awans zawodowy i ocena pracy nauczycieli od 01.09.2022 r.”.</w:t>
      </w:r>
    </w:p>
    <w:p w14:paraId="186EEF90" w14:textId="77777777" w:rsidR="00235D64" w:rsidRDefault="00000000">
      <w:pPr>
        <w:spacing w:after="0"/>
      </w:pPr>
      <w:r>
        <w:rPr>
          <w:rFonts w:ascii="Times New Roman" w:eastAsia="Andale Sans UI" w:hAnsi="Times New Roman" w:cs="Tahoma"/>
          <w:b/>
        </w:rPr>
        <w:t>Data:</w:t>
      </w:r>
      <w:r>
        <w:rPr>
          <w:rFonts w:ascii="Times New Roman" w:eastAsia="Andale Sans UI" w:hAnsi="Times New Roman" w:cs="Tahoma"/>
          <w:bCs/>
        </w:rPr>
        <w:t xml:space="preserve"> 26.03.2025 r., godz. 15:30</w:t>
      </w:r>
    </w:p>
    <w:p w14:paraId="72E917A3" w14:textId="77777777" w:rsidR="00235D64" w:rsidRDefault="00000000">
      <w:pPr>
        <w:spacing w:after="0"/>
        <w:jc w:val="both"/>
      </w:pPr>
      <w:r>
        <w:rPr>
          <w:rFonts w:ascii="Times New Roman" w:eastAsia="Andale Sans UI" w:hAnsi="Times New Roman"/>
          <w:b/>
        </w:rPr>
        <w:t>Forma:</w:t>
      </w:r>
      <w:r>
        <w:rPr>
          <w:rFonts w:ascii="Times New Roman" w:eastAsia="Andale Sans UI" w:hAnsi="Times New Roman"/>
          <w:bCs/>
        </w:rPr>
        <w:t xml:space="preserve"> stacjonarnie, Powiatowe Centrum Edukacji i Kształcenia Kadr, ul. H. i W. Tyrankiewiczów 11, 59-700 Bolesławiec  </w:t>
      </w:r>
    </w:p>
    <w:p w14:paraId="733CCE7C" w14:textId="77777777" w:rsidR="00235D64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7ECA5810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3A1691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249FE0F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A469B3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D77F993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E7ED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7745542C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9BB1A2A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59E7929A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3EFF384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475DD310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576EAE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6E1F3EF7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FBF84D7" w14:textId="77777777" w:rsidR="00235D64" w:rsidRDefault="00000000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3157F05E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15AD0BD6" w14:textId="77777777" w:rsidR="00235D64" w:rsidRDefault="000000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szkolenie:</w:t>
      </w:r>
    </w:p>
    <w:p w14:paraId="2AABC15F" w14:textId="77777777" w:rsidR="00235D64" w:rsidRDefault="00000000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1A262EEF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45E33CFF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9A7E8FD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Warunkiem uczestnictwa w szkoleniu jest podpisanie oświadczenia </w:t>
      </w:r>
    </w:p>
    <w:p w14:paraId="79A210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dotyczącego wyrażenia zgody na przetwarzanie danych osobowych.</w:t>
      </w:r>
    </w:p>
    <w:p w14:paraId="595BCE67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20A2BD9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0E2EC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134E4F5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3E4609F4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F8B793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23A745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631DCFA3" w14:textId="77777777" w:rsidR="00235D64" w:rsidRDefault="00235D64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9B396E8" w14:textId="77777777" w:rsidR="00235D64" w:rsidRDefault="00000000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49B0EAF8" w14:textId="77777777" w:rsidR="00235D64" w:rsidRDefault="00235D6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332F7C6" w14:textId="77777777" w:rsidR="00235D64" w:rsidRDefault="00000000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75582BF0" w14:textId="77777777" w:rsidR="00235D64" w:rsidRDefault="00235D64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29A7B31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B74DAF3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1D004F1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2FE691F3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3B79EF6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4FE1C08B" w14:textId="77777777" w:rsidR="00235D64" w:rsidRDefault="00235D64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2A47FF2" w14:textId="77777777" w:rsidR="00235D64" w:rsidRDefault="00235D64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D2C86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2931E0B4" w14:textId="77777777" w:rsidR="00235D64" w:rsidRDefault="00235D64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98632ED" w14:textId="77777777" w:rsidR="00235D64" w:rsidRDefault="00000000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2C5CB0A0" w14:textId="77777777" w:rsidR="00235D64" w:rsidRDefault="00000000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7AF0ADC8" w14:textId="77777777" w:rsidR="00235D64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7E47D2AE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46A5553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1E580B39" w14:textId="77777777" w:rsidR="00235D64" w:rsidRDefault="00000000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2B35AC8" w14:textId="77777777" w:rsidR="00235D64" w:rsidRDefault="00000000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25AE72AA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3071AC97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13F6E59D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01D379D4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28F5599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6779AED9" w14:textId="77777777" w:rsidR="00235D64" w:rsidRDefault="00000000">
      <w:pPr>
        <w:numPr>
          <w:ilvl w:val="0"/>
          <w:numId w:val="5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42359AE4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1D83F16D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69D198D8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28E183CA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6E89B6BE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3434997A" w14:textId="77777777" w:rsidR="00235D64" w:rsidRDefault="00000000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60F099F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094E6402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1F5F4FB5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2681A853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57233C43" w14:textId="77777777" w:rsidR="00235D64" w:rsidRDefault="00000000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7DCBB472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0AD67F04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61D36AD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235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62E1" w14:textId="77777777" w:rsidR="0088379D" w:rsidRDefault="0088379D">
      <w:pPr>
        <w:spacing w:after="0" w:line="240" w:lineRule="auto"/>
      </w:pPr>
      <w:r>
        <w:separator/>
      </w:r>
    </w:p>
  </w:endnote>
  <w:endnote w:type="continuationSeparator" w:id="0">
    <w:p w14:paraId="7CB52C67" w14:textId="77777777" w:rsidR="0088379D" w:rsidRDefault="0088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C6A84" w14:textId="77777777" w:rsidR="0088379D" w:rsidRDefault="008837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430B2F" w14:textId="77777777" w:rsidR="0088379D" w:rsidRDefault="00883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B17"/>
    <w:multiLevelType w:val="multilevel"/>
    <w:tmpl w:val="3F3A072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A6AC1"/>
    <w:multiLevelType w:val="multilevel"/>
    <w:tmpl w:val="5F0CCAA0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62E64D63"/>
    <w:multiLevelType w:val="multilevel"/>
    <w:tmpl w:val="19E23B8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971747013">
    <w:abstractNumId w:val="1"/>
  </w:num>
  <w:num w:numId="2" w16cid:durableId="1849051702">
    <w:abstractNumId w:val="2"/>
  </w:num>
  <w:num w:numId="3" w16cid:durableId="1096749201">
    <w:abstractNumId w:val="2"/>
    <w:lvlOverride w:ilvl="0">
      <w:startOverride w:val="1"/>
    </w:lvlOverride>
  </w:num>
  <w:num w:numId="4" w16cid:durableId="1499080513">
    <w:abstractNumId w:val="0"/>
  </w:num>
  <w:num w:numId="5" w16cid:durableId="8422053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5D64"/>
    <w:rsid w:val="001956B8"/>
    <w:rsid w:val="00235D64"/>
    <w:rsid w:val="0088379D"/>
    <w:rsid w:val="00B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EEF"/>
  <w15:docId w15:val="{C8EBA2B4-AF12-4761-BB8F-AD2E038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v1gmail-msolistparagraph">
    <w:name w:val="v1gmail-msolist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oleslawiec.pceik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2</cp:revision>
  <dcterms:created xsi:type="dcterms:W3CDTF">2025-03-14T12:32:00Z</dcterms:created>
  <dcterms:modified xsi:type="dcterms:W3CDTF">2025-03-14T12:32:00Z</dcterms:modified>
</cp:coreProperties>
</file>